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380B" w14:textId="77777777" w:rsidR="0020110C" w:rsidRDefault="00725DF0" w:rsidP="00725DF0">
      <w:pPr>
        <w:jc w:val="center"/>
        <w:rPr>
          <w:sz w:val="36"/>
          <w:szCs w:val="36"/>
        </w:rPr>
      </w:pPr>
      <w:r w:rsidRPr="00725DF0">
        <w:rPr>
          <w:sz w:val="36"/>
          <w:szCs w:val="36"/>
        </w:rPr>
        <w:t>Non-NHS Services and charges</w:t>
      </w:r>
    </w:p>
    <w:p w14:paraId="701BD5BC" w14:textId="77777777" w:rsidR="00725DF0" w:rsidRDefault="00725DF0" w:rsidP="00725DF0">
      <w:pPr>
        <w:jc w:val="center"/>
        <w:rPr>
          <w:sz w:val="36"/>
          <w:szCs w:val="36"/>
        </w:rPr>
      </w:pPr>
    </w:p>
    <w:p w14:paraId="76E38208" w14:textId="77777777" w:rsidR="00725DF0" w:rsidRPr="00725DF0" w:rsidRDefault="00725DF0" w:rsidP="00725DF0">
      <w:pPr>
        <w:jc w:val="center"/>
      </w:pPr>
      <w:r w:rsidRPr="00725DF0">
        <w:t>PAYMENT REQUIRED AT TIME OF REQUEST</w:t>
      </w:r>
    </w:p>
    <w:p w14:paraId="11006D1D" w14:textId="77777777" w:rsidR="00725DF0" w:rsidRDefault="00725DF0" w:rsidP="00725DF0">
      <w:pPr>
        <w:jc w:val="center"/>
      </w:pPr>
      <w:r w:rsidRPr="00725DF0">
        <w:t>PLEASE ALLOW UP TO 2 WEEKS FOR YOUR REQUEST TO BE PROCESSED</w:t>
      </w:r>
    </w:p>
    <w:p w14:paraId="58669CEB" w14:textId="77777777" w:rsidR="00725DF0" w:rsidRDefault="00725DF0" w:rsidP="00725DF0">
      <w:pPr>
        <w:jc w:val="center"/>
      </w:pPr>
    </w:p>
    <w:p w14:paraId="739EC3BA" w14:textId="536D2A54" w:rsidR="00725DF0" w:rsidRDefault="00404986" w:rsidP="00725DF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5EC10" wp14:editId="2DB969FC">
                <wp:simplePos x="0" y="0"/>
                <wp:positionH relativeFrom="margin">
                  <wp:posOffset>-104775</wp:posOffset>
                </wp:positionH>
                <wp:positionV relativeFrom="paragraph">
                  <wp:posOffset>269240</wp:posOffset>
                </wp:positionV>
                <wp:extent cx="3182400" cy="182880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9957" w14:textId="77777777" w:rsidR="00725DF0" w:rsidRDefault="00725D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5DF0">
                              <w:rPr>
                                <w:sz w:val="28"/>
                                <w:szCs w:val="28"/>
                              </w:rPr>
                              <w:t>Certificates / forms</w:t>
                            </w:r>
                          </w:p>
                          <w:p w14:paraId="343978E5" w14:textId="77777777" w:rsidR="00725DF0" w:rsidRDefault="00725D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DFBE50" w14:textId="77777777" w:rsidR="00725DF0" w:rsidRPr="00725DF0" w:rsidRDefault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5DF0">
                              <w:rPr>
                                <w:sz w:val="22"/>
                                <w:szCs w:val="22"/>
                              </w:rPr>
                              <w:t xml:space="preserve">Passport Form / Photograph         </w:t>
                            </w:r>
                            <w:r w:rsidRPr="00725DF0">
                              <w:rPr>
                                <w:sz w:val="22"/>
                                <w:szCs w:val="22"/>
                              </w:rPr>
                              <w:tab/>
                              <w:t>£30</w:t>
                            </w:r>
                          </w:p>
                          <w:p w14:paraId="7194C3B9" w14:textId="77777777" w:rsidR="00725DF0" w:rsidRPr="00725DF0" w:rsidRDefault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5DF0">
                              <w:rPr>
                                <w:sz w:val="22"/>
                                <w:szCs w:val="22"/>
                              </w:rPr>
                              <w:t xml:space="preserve">Private Sick Note (for </w:t>
                            </w:r>
                            <w:proofErr w:type="gramStart"/>
                            <w:r w:rsidRPr="00725DF0">
                              <w:rPr>
                                <w:sz w:val="22"/>
                                <w:szCs w:val="22"/>
                              </w:rPr>
                              <w:t xml:space="preserve">employer)  </w:t>
                            </w:r>
                            <w:r w:rsidRPr="00725DF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proofErr w:type="gramEnd"/>
                            <w:r w:rsidRPr="00725DF0">
                              <w:rPr>
                                <w:sz w:val="22"/>
                                <w:szCs w:val="22"/>
                              </w:rPr>
                              <w:t>£30</w:t>
                            </w:r>
                          </w:p>
                          <w:p w14:paraId="7325870A" w14:textId="77777777" w:rsidR="00725DF0" w:rsidRPr="00725DF0" w:rsidRDefault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5DF0">
                              <w:rPr>
                                <w:sz w:val="22"/>
                                <w:szCs w:val="22"/>
                              </w:rPr>
                              <w:t>Insurance Claim Form</w:t>
                            </w:r>
                            <w:r w:rsidRPr="00725DF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25DF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25DF0">
                              <w:rPr>
                                <w:sz w:val="22"/>
                                <w:szCs w:val="22"/>
                              </w:rPr>
                              <w:tab/>
                              <w:t>£30</w:t>
                            </w:r>
                          </w:p>
                          <w:p w14:paraId="01BA8E23" w14:textId="77777777" w:rsidR="00725DF0" w:rsidRDefault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5DF0">
                              <w:rPr>
                                <w:sz w:val="22"/>
                                <w:szCs w:val="22"/>
                              </w:rPr>
                              <w:t>Holiday Cancellation</w:t>
                            </w:r>
                            <w:r w:rsidRPr="00725DF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25DF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25DF0">
                              <w:rPr>
                                <w:sz w:val="22"/>
                                <w:szCs w:val="22"/>
                              </w:rPr>
                              <w:tab/>
                              <w:t>£30</w:t>
                            </w:r>
                            <w:r w:rsidRPr="00725DF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CEB7FCC" w14:textId="77777777" w:rsidR="00725DF0" w:rsidRDefault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Private Prescription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£20</w:t>
                            </w:r>
                          </w:p>
                          <w:p w14:paraId="21929FF6" w14:textId="77777777" w:rsidR="00725DF0" w:rsidRPr="00725DF0" w:rsidRDefault="00725D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Firearm Certificate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£40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5E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21.2pt;width:250.6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" strokecolor="white [3212]">
                <v:textbox>
                  <w:txbxContent>
                    <w:p w14:paraId="43DA9957" w14:textId="77777777" w:rsidR="00725DF0" w:rsidRDefault="00725DF0">
                      <w:pPr>
                        <w:rPr>
                          <w:sz w:val="28"/>
                          <w:szCs w:val="28"/>
                        </w:rPr>
                      </w:pPr>
                      <w:r w:rsidRPr="00725DF0">
                        <w:rPr>
                          <w:sz w:val="28"/>
                          <w:szCs w:val="28"/>
                        </w:rPr>
                        <w:t>Certificates / forms</w:t>
                      </w:r>
                    </w:p>
                    <w:p w14:paraId="343978E5" w14:textId="77777777" w:rsidR="00725DF0" w:rsidRDefault="00725DF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DFBE50" w14:textId="77777777" w:rsidR="00725DF0" w:rsidRPr="00725DF0" w:rsidRDefault="00725DF0">
                      <w:pPr>
                        <w:rPr>
                          <w:sz w:val="22"/>
                          <w:szCs w:val="22"/>
                        </w:rPr>
                      </w:pPr>
                      <w:r w:rsidRPr="00725DF0">
                        <w:rPr>
                          <w:sz w:val="22"/>
                          <w:szCs w:val="22"/>
                        </w:rPr>
                        <w:t xml:space="preserve">Passport Form / Photograph         </w:t>
                      </w:r>
                      <w:r w:rsidRPr="00725DF0">
                        <w:rPr>
                          <w:sz w:val="22"/>
                          <w:szCs w:val="22"/>
                        </w:rPr>
                        <w:tab/>
                        <w:t>£30</w:t>
                      </w:r>
                    </w:p>
                    <w:p w14:paraId="7194C3B9" w14:textId="77777777" w:rsidR="00725DF0" w:rsidRPr="00725DF0" w:rsidRDefault="00725DF0">
                      <w:pPr>
                        <w:rPr>
                          <w:sz w:val="22"/>
                          <w:szCs w:val="22"/>
                        </w:rPr>
                      </w:pPr>
                      <w:r w:rsidRPr="00725DF0">
                        <w:rPr>
                          <w:sz w:val="22"/>
                          <w:szCs w:val="22"/>
                        </w:rPr>
                        <w:t xml:space="preserve">Private Sick Note (for </w:t>
                      </w:r>
                      <w:proofErr w:type="gramStart"/>
                      <w:r w:rsidRPr="00725DF0">
                        <w:rPr>
                          <w:sz w:val="22"/>
                          <w:szCs w:val="22"/>
                        </w:rPr>
                        <w:t xml:space="preserve">employer)  </w:t>
                      </w:r>
                      <w:r w:rsidRPr="00725DF0">
                        <w:rPr>
                          <w:sz w:val="22"/>
                          <w:szCs w:val="22"/>
                        </w:rPr>
                        <w:tab/>
                      </w:r>
                      <w:proofErr w:type="gramEnd"/>
                      <w:r w:rsidRPr="00725DF0">
                        <w:rPr>
                          <w:sz w:val="22"/>
                          <w:szCs w:val="22"/>
                        </w:rPr>
                        <w:t>£30</w:t>
                      </w:r>
                    </w:p>
                    <w:p w14:paraId="7325870A" w14:textId="77777777" w:rsidR="00725DF0" w:rsidRPr="00725DF0" w:rsidRDefault="00725DF0">
                      <w:pPr>
                        <w:rPr>
                          <w:sz w:val="22"/>
                          <w:szCs w:val="22"/>
                        </w:rPr>
                      </w:pPr>
                      <w:r w:rsidRPr="00725DF0">
                        <w:rPr>
                          <w:sz w:val="22"/>
                          <w:szCs w:val="22"/>
                        </w:rPr>
                        <w:t>Insurance Claim Form</w:t>
                      </w:r>
                      <w:r w:rsidRPr="00725DF0">
                        <w:rPr>
                          <w:sz w:val="22"/>
                          <w:szCs w:val="22"/>
                        </w:rPr>
                        <w:tab/>
                      </w:r>
                      <w:r w:rsidRPr="00725DF0">
                        <w:rPr>
                          <w:sz w:val="22"/>
                          <w:szCs w:val="22"/>
                        </w:rPr>
                        <w:tab/>
                      </w:r>
                      <w:r w:rsidRPr="00725DF0">
                        <w:rPr>
                          <w:sz w:val="22"/>
                          <w:szCs w:val="22"/>
                        </w:rPr>
                        <w:tab/>
                        <w:t>£30</w:t>
                      </w:r>
                    </w:p>
                    <w:p w14:paraId="01BA8E23" w14:textId="77777777" w:rsidR="00725DF0" w:rsidRDefault="00725DF0">
                      <w:pPr>
                        <w:rPr>
                          <w:sz w:val="22"/>
                          <w:szCs w:val="22"/>
                        </w:rPr>
                      </w:pPr>
                      <w:r w:rsidRPr="00725DF0">
                        <w:rPr>
                          <w:sz w:val="22"/>
                          <w:szCs w:val="22"/>
                        </w:rPr>
                        <w:t>Holiday Cancellation</w:t>
                      </w:r>
                      <w:r w:rsidRPr="00725DF0">
                        <w:rPr>
                          <w:sz w:val="22"/>
                          <w:szCs w:val="22"/>
                        </w:rPr>
                        <w:tab/>
                      </w:r>
                      <w:r w:rsidRPr="00725DF0">
                        <w:rPr>
                          <w:sz w:val="22"/>
                          <w:szCs w:val="22"/>
                        </w:rPr>
                        <w:tab/>
                      </w:r>
                      <w:r w:rsidRPr="00725DF0">
                        <w:rPr>
                          <w:sz w:val="22"/>
                          <w:szCs w:val="22"/>
                        </w:rPr>
                        <w:tab/>
                        <w:t>£30</w:t>
                      </w:r>
                      <w:r w:rsidRPr="00725DF0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6CEB7FCC" w14:textId="77777777" w:rsidR="00725DF0" w:rsidRDefault="00725D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Private Prescription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£20</w:t>
                      </w:r>
                    </w:p>
                    <w:p w14:paraId="21929FF6" w14:textId="77777777" w:rsidR="00725DF0" w:rsidRPr="00725DF0" w:rsidRDefault="00725D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Firearm Certificate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£40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DF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8D3F2B" wp14:editId="63BD1CC7">
                <wp:simplePos x="0" y="0"/>
                <wp:positionH relativeFrom="margin">
                  <wp:posOffset>3293110</wp:posOffset>
                </wp:positionH>
                <wp:positionV relativeFrom="paragraph">
                  <wp:posOffset>258435</wp:posOffset>
                </wp:positionV>
                <wp:extent cx="3181350" cy="1828800"/>
                <wp:effectExtent l="0" t="0" r="19050" b="19050"/>
                <wp:wrapSquare wrapText="bothSides"/>
                <wp:docPr id="491123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4870" w14:textId="77777777" w:rsidR="00725DF0" w:rsidRDefault="00725DF0" w:rsidP="00725D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Letters</w:t>
                            </w:r>
                          </w:p>
                          <w:p w14:paraId="6B8CA73C" w14:textId="77777777" w:rsidR="00725DF0" w:rsidRDefault="00725DF0" w:rsidP="00725D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F88BA1" w14:textId="77777777" w:rsidR="00725DF0" w:rsidRDefault="00725DF0" w:rsidP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Fit for travel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£30</w:t>
                            </w:r>
                          </w:p>
                          <w:p w14:paraId="13116972" w14:textId="77777777" w:rsidR="00725DF0" w:rsidRDefault="00725DF0" w:rsidP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Free From Infection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£30</w:t>
                            </w:r>
                          </w:p>
                          <w:p w14:paraId="1E06F89B" w14:textId="77777777" w:rsidR="00725DF0" w:rsidRDefault="00725DF0" w:rsidP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Fit For School / University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£30</w:t>
                            </w:r>
                          </w:p>
                          <w:p w14:paraId="0C7C2303" w14:textId="77777777" w:rsidR="00725DF0" w:rsidRDefault="00725DF0" w:rsidP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Fitness To Attend Gym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£30</w:t>
                            </w:r>
                          </w:p>
                          <w:p w14:paraId="1157CF42" w14:textId="77777777" w:rsidR="00725DF0" w:rsidRDefault="00725DF0" w:rsidP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Whom It May Concern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£30</w:t>
                            </w:r>
                          </w:p>
                          <w:p w14:paraId="70B6CE0C" w14:textId="77777777" w:rsidR="00725DF0" w:rsidRDefault="00725DF0" w:rsidP="00725D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Local Authority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£30</w:t>
                            </w:r>
                          </w:p>
                          <w:p w14:paraId="300B8F9B" w14:textId="77777777" w:rsidR="00725DF0" w:rsidRPr="00725DF0" w:rsidRDefault="00725DF0" w:rsidP="00725D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Legal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£50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3F2B" id="_x0000_s1027" type="#_x0000_t202" style="position:absolute;left:0;text-align:left;margin-left:259.3pt;margin-top:20.35pt;width:250.5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" strokecolor="window">
                <v:textbox>
                  <w:txbxContent>
                    <w:p w14:paraId="17E94870" w14:textId="77777777" w:rsidR="00725DF0" w:rsidRDefault="00725DF0" w:rsidP="00725D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Letters</w:t>
                      </w:r>
                    </w:p>
                    <w:p w14:paraId="6B8CA73C" w14:textId="77777777" w:rsidR="00725DF0" w:rsidRDefault="00725DF0" w:rsidP="00725DF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F88BA1" w14:textId="77777777" w:rsidR="00725DF0" w:rsidRDefault="00725DF0" w:rsidP="00725D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Fit for travel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£30</w:t>
                      </w:r>
                    </w:p>
                    <w:p w14:paraId="13116972" w14:textId="77777777" w:rsidR="00725DF0" w:rsidRDefault="00725DF0" w:rsidP="00725D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Free From Infection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£30</w:t>
                      </w:r>
                    </w:p>
                    <w:p w14:paraId="1E06F89B" w14:textId="77777777" w:rsidR="00725DF0" w:rsidRDefault="00725DF0" w:rsidP="00725D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Fit For School / University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£30</w:t>
                      </w:r>
                    </w:p>
                    <w:p w14:paraId="0C7C2303" w14:textId="77777777" w:rsidR="00725DF0" w:rsidRDefault="00725DF0" w:rsidP="00725D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Fitness To Attend Gym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£30</w:t>
                      </w:r>
                    </w:p>
                    <w:p w14:paraId="1157CF42" w14:textId="77777777" w:rsidR="00725DF0" w:rsidRDefault="00725DF0" w:rsidP="00725D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Whom It May Concern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£30</w:t>
                      </w:r>
                    </w:p>
                    <w:p w14:paraId="70B6CE0C" w14:textId="77777777" w:rsidR="00725DF0" w:rsidRDefault="00725DF0" w:rsidP="00725D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Local Authority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£30</w:t>
                      </w:r>
                    </w:p>
                    <w:p w14:paraId="300B8F9B" w14:textId="77777777" w:rsidR="00725DF0" w:rsidRPr="00725DF0" w:rsidRDefault="00725DF0" w:rsidP="00725D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Legal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£50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C7A70A" w14:textId="47A6573A" w:rsidR="00725DF0" w:rsidRDefault="00725DF0" w:rsidP="00725DF0">
      <w:pPr>
        <w:jc w:val="center"/>
      </w:pPr>
    </w:p>
    <w:p w14:paraId="025FF6D7" w14:textId="77777777" w:rsidR="00725DF0" w:rsidRDefault="00725DF0" w:rsidP="00725DF0">
      <w:pPr>
        <w:jc w:val="center"/>
      </w:pPr>
    </w:p>
    <w:p w14:paraId="2C36832F" w14:textId="68B218AA" w:rsidR="00404986" w:rsidRDefault="00404986" w:rsidP="00404986">
      <w:pPr>
        <w:rPr>
          <w:sz w:val="28"/>
          <w:szCs w:val="28"/>
        </w:rPr>
      </w:pPr>
      <w:r w:rsidRPr="00404986">
        <w:rPr>
          <w:sz w:val="28"/>
          <w:szCs w:val="28"/>
        </w:rPr>
        <w:t>Travel</w:t>
      </w:r>
    </w:p>
    <w:p w14:paraId="2B95BD5E" w14:textId="77777777" w:rsidR="00404986" w:rsidRDefault="00404986" w:rsidP="00404986">
      <w:pPr>
        <w:rPr>
          <w:sz w:val="28"/>
          <w:szCs w:val="28"/>
        </w:rPr>
      </w:pPr>
    </w:p>
    <w:p w14:paraId="00162A09" w14:textId="3771657F" w:rsidR="00404986" w:rsidRDefault="00404986" w:rsidP="00404986">
      <w:pPr>
        <w:rPr>
          <w:sz w:val="22"/>
          <w:szCs w:val="22"/>
        </w:rPr>
      </w:pPr>
      <w:r w:rsidRPr="00404986">
        <w:rPr>
          <w:sz w:val="22"/>
          <w:szCs w:val="22"/>
        </w:rPr>
        <w:t>Course of vaccinations for travel abroad (</w:t>
      </w:r>
      <w:proofErr w:type="gramStart"/>
      <w:r w:rsidRPr="00404986">
        <w:rPr>
          <w:sz w:val="22"/>
          <w:szCs w:val="22"/>
        </w:rPr>
        <w:t>NON NHS</w:t>
      </w:r>
      <w:proofErr w:type="gramEnd"/>
      <w:r w:rsidRPr="00404986">
        <w:rPr>
          <w:sz w:val="22"/>
          <w:szCs w:val="22"/>
        </w:rPr>
        <w:t>), plus cost of vaccine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£35</w:t>
      </w:r>
    </w:p>
    <w:p w14:paraId="484B3A95" w14:textId="2B083E0C" w:rsidR="00404986" w:rsidRDefault="00404986" w:rsidP="00404986">
      <w:pPr>
        <w:rPr>
          <w:sz w:val="22"/>
          <w:szCs w:val="22"/>
        </w:rPr>
      </w:pPr>
      <w:r>
        <w:rPr>
          <w:sz w:val="22"/>
          <w:szCs w:val="22"/>
        </w:rPr>
        <w:t>Private prescription for drugs required solely for purpose of travel abroad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£20</w:t>
      </w:r>
    </w:p>
    <w:p w14:paraId="38448C02" w14:textId="77777777" w:rsidR="00404986" w:rsidRDefault="00404986" w:rsidP="00404986">
      <w:pPr>
        <w:rPr>
          <w:sz w:val="22"/>
          <w:szCs w:val="22"/>
        </w:rPr>
      </w:pPr>
    </w:p>
    <w:p w14:paraId="1FC6C5D5" w14:textId="77777777" w:rsidR="00404986" w:rsidRDefault="00404986" w:rsidP="00404986">
      <w:pPr>
        <w:rPr>
          <w:sz w:val="22"/>
          <w:szCs w:val="22"/>
        </w:rPr>
      </w:pPr>
    </w:p>
    <w:p w14:paraId="4A8ED13E" w14:textId="77777777" w:rsidR="00404986" w:rsidRDefault="00404986" w:rsidP="00404986">
      <w:pPr>
        <w:rPr>
          <w:sz w:val="22"/>
          <w:szCs w:val="22"/>
        </w:rPr>
      </w:pPr>
    </w:p>
    <w:p w14:paraId="2673DCDF" w14:textId="77777777" w:rsidR="00404986" w:rsidRDefault="00404986" w:rsidP="00404986">
      <w:pPr>
        <w:rPr>
          <w:sz w:val="22"/>
          <w:szCs w:val="22"/>
        </w:rPr>
      </w:pPr>
    </w:p>
    <w:p w14:paraId="33E5D5FE" w14:textId="25178AD9" w:rsidR="00404986" w:rsidRDefault="00404986" w:rsidP="00404986">
      <w:pPr>
        <w:rPr>
          <w:sz w:val="28"/>
          <w:szCs w:val="28"/>
        </w:rPr>
      </w:pPr>
      <w:r w:rsidRPr="00404986">
        <w:rPr>
          <w:sz w:val="28"/>
          <w:szCs w:val="28"/>
        </w:rPr>
        <w:t>Medical Examinations / report</w:t>
      </w:r>
    </w:p>
    <w:p w14:paraId="0697F5F5" w14:textId="472F3F9C" w:rsidR="00404986" w:rsidRDefault="00404986" w:rsidP="00404986">
      <w:pPr>
        <w:rPr>
          <w:sz w:val="22"/>
          <w:szCs w:val="22"/>
        </w:rPr>
      </w:pPr>
      <w:r>
        <w:rPr>
          <w:sz w:val="22"/>
          <w:szCs w:val="22"/>
        </w:rPr>
        <w:t>HGV / PSV / Taxi / Pilot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£133</w:t>
      </w:r>
    </w:p>
    <w:p w14:paraId="1CE5EEC2" w14:textId="6C962E3D" w:rsidR="00404986" w:rsidRDefault="00404986" w:rsidP="00404986">
      <w:pPr>
        <w:rPr>
          <w:sz w:val="22"/>
          <w:szCs w:val="22"/>
        </w:rPr>
      </w:pPr>
      <w:r>
        <w:rPr>
          <w:sz w:val="22"/>
          <w:szCs w:val="22"/>
        </w:rPr>
        <w:t>Taxi (Renewal)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£89.50</w:t>
      </w:r>
    </w:p>
    <w:p w14:paraId="2AE8C6F3" w14:textId="7015DF71" w:rsidR="00404986" w:rsidRDefault="00404986" w:rsidP="00404986">
      <w:pPr>
        <w:rPr>
          <w:sz w:val="22"/>
          <w:szCs w:val="22"/>
        </w:rPr>
      </w:pPr>
      <w:r>
        <w:rPr>
          <w:sz w:val="22"/>
          <w:szCs w:val="22"/>
        </w:rPr>
        <w:t xml:space="preserve">Report on a pro forma, no examination (approx. 20 mins)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£89.50</w:t>
      </w:r>
    </w:p>
    <w:p w14:paraId="6D2B85C6" w14:textId="228668BA" w:rsidR="00404986" w:rsidRPr="00404986" w:rsidRDefault="00404986" w:rsidP="00404986">
      <w:pPr>
        <w:rPr>
          <w:sz w:val="22"/>
          <w:szCs w:val="22"/>
        </w:rPr>
      </w:pPr>
      <w:r>
        <w:rPr>
          <w:sz w:val="22"/>
          <w:szCs w:val="22"/>
        </w:rPr>
        <w:t>Detailed written report, no examination e.g. BUPA etc. (approx. 30 minutes)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£133</w:t>
      </w:r>
    </w:p>
    <w:sectPr w:rsidR="00404986" w:rsidRPr="00404986" w:rsidSect="00404986">
      <w:headerReference w:type="default" r:id="rId7"/>
      <w:pgSz w:w="11900" w:h="16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13BE" w14:textId="77777777" w:rsidR="00404986" w:rsidRDefault="00404986" w:rsidP="009C55D6">
      <w:r>
        <w:separator/>
      </w:r>
    </w:p>
  </w:endnote>
  <w:endnote w:type="continuationSeparator" w:id="0">
    <w:p w14:paraId="25AB437B" w14:textId="77777777" w:rsidR="00404986" w:rsidRDefault="00404986" w:rsidP="009C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5A34" w14:textId="77777777" w:rsidR="00404986" w:rsidRDefault="00404986" w:rsidP="009C55D6">
      <w:r>
        <w:separator/>
      </w:r>
    </w:p>
  </w:footnote>
  <w:footnote w:type="continuationSeparator" w:id="0">
    <w:p w14:paraId="25DB8999" w14:textId="77777777" w:rsidR="00404986" w:rsidRDefault="00404986" w:rsidP="009C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6D4CF" w14:textId="77777777" w:rsidR="009C55D6" w:rsidRDefault="009C55D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72C91D" wp14:editId="609A3B7E">
          <wp:simplePos x="0" y="0"/>
          <wp:positionH relativeFrom="column">
            <wp:align>center</wp:align>
          </wp:positionH>
          <wp:positionV relativeFrom="paragraph">
            <wp:posOffset>10795</wp:posOffset>
          </wp:positionV>
          <wp:extent cx="6742800" cy="1213200"/>
          <wp:effectExtent l="0" t="0" r="127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2800" cy="12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52C"/>
    <w:multiLevelType w:val="multilevel"/>
    <w:tmpl w:val="95EE6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9352C3F"/>
    <w:multiLevelType w:val="hybridMultilevel"/>
    <w:tmpl w:val="D542DAB0"/>
    <w:lvl w:ilvl="0" w:tplc="8898B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81619">
    <w:abstractNumId w:val="1"/>
  </w:num>
  <w:num w:numId="2" w16cid:durableId="119526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86"/>
    <w:rsid w:val="000C1BE2"/>
    <w:rsid w:val="0020110C"/>
    <w:rsid w:val="002D0AD0"/>
    <w:rsid w:val="00361318"/>
    <w:rsid w:val="003A36AB"/>
    <w:rsid w:val="00404986"/>
    <w:rsid w:val="004A7AC0"/>
    <w:rsid w:val="005534E3"/>
    <w:rsid w:val="00725DF0"/>
    <w:rsid w:val="007300B9"/>
    <w:rsid w:val="00746E38"/>
    <w:rsid w:val="0083382B"/>
    <w:rsid w:val="00920438"/>
    <w:rsid w:val="009C55D6"/>
    <w:rsid w:val="00D54603"/>
    <w:rsid w:val="00DF3630"/>
    <w:rsid w:val="00DF572B"/>
    <w:rsid w:val="00E72F34"/>
    <w:rsid w:val="00E77DDF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E3F4C"/>
  <w14:defaultImageDpi w14:val="32767"/>
  <w15:chartTrackingRefBased/>
  <w15:docId w15:val="{5F0EC685-D9B1-4721-915D-1935341D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5D6"/>
  </w:style>
  <w:style w:type="paragraph" w:styleId="Footer">
    <w:name w:val="footer"/>
    <w:basedOn w:val="Normal"/>
    <w:link w:val="FooterChar"/>
    <w:uiPriority w:val="99"/>
    <w:unhideWhenUsed/>
    <w:rsid w:val="009C5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5D6"/>
  </w:style>
  <w:style w:type="paragraph" w:styleId="ListParagraph">
    <w:name w:val="List Paragraph"/>
    <w:basedOn w:val="Normal"/>
    <w:uiPriority w:val="34"/>
    <w:qFormat/>
    <w:rsid w:val="00746E38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paragraph" w:styleId="NoSpacing">
    <w:name w:val="No Spacing"/>
    <w:uiPriority w:val="1"/>
    <w:qFormat/>
    <w:rsid w:val="007300B9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7300B9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0B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ON-NHS%20fe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NON-NHS fees.dotx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Yates</dc:creator>
  <cp:keywords/>
  <dc:description/>
  <cp:lastModifiedBy>Angela Yates (St. Thomas - St Thomas Surgery)</cp:lastModifiedBy>
  <cp:revision>2</cp:revision>
  <dcterms:created xsi:type="dcterms:W3CDTF">2024-05-10T09:22:00Z</dcterms:created>
  <dcterms:modified xsi:type="dcterms:W3CDTF">2024-05-10T09:22:00Z</dcterms:modified>
</cp:coreProperties>
</file>